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041814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09E99F0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7F8449A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109943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788874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BB9B111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62D410C" w14:textId="77777777" w:rsidR="006C1828" w:rsidRDefault="00400672" w:rsidP="006C1828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A448159" wp14:editId="7122FEB5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828">
              <w:rPr>
                <w:rFonts w:ascii="Arial" w:hAnsi="Arial"/>
                <w:b/>
                <w:spacing w:val="60"/>
              </w:rPr>
              <w:t>BETRIEBSANWEISUNG</w:t>
            </w:r>
            <w:r w:rsidR="006C1828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1255FE6" w14:textId="77777777" w:rsidR="006C1828" w:rsidRDefault="006C1828" w:rsidP="006C1828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FB366A2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0751F67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842A85B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70C9D8B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C0A436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EC45A6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A8B7A5D" w14:textId="77777777" w:rsidR="00FA7176" w:rsidRDefault="007074A2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Oldomat HW</w:t>
            </w:r>
          </w:p>
          <w:p w14:paraId="23E1F6C3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1D62A1F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DCDDB4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4B30534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BEC52C6" w14:textId="77777777" w:rsidR="00916EF7" w:rsidRDefault="0040067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6925B9D" wp14:editId="17D18B9A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4307229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1986F07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FE83B1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322C1F2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7F8784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3EC352D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1B4EF31" w14:textId="77777777" w:rsidR="00916EF7" w:rsidRDefault="004006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E54632" wp14:editId="62C2CF4B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90F94" w14:textId="77777777" w:rsidR="00916EF7" w:rsidRDefault="004006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69755FF" wp14:editId="56CB0B1A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EE7865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631AA9A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0EC306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009E876" w14:textId="77777777" w:rsidR="00916EF7" w:rsidRDefault="0040067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675BAC3" wp14:editId="2D8AAE45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7D92D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FA6A10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64CC9A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AE01E0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2ED9629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2578585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67B4B73" w14:textId="77777777" w:rsidR="00916EF7" w:rsidRDefault="004006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C4C6854" wp14:editId="5A4B417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A5B6F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F62974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45346F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9D6D52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1BB844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1CE1BC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B0BF9B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6B95900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4E2FB6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2D32516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9429D3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0AB2F4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3C463D1" w14:textId="77777777" w:rsidR="00916EF7" w:rsidRDefault="004006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41C7CF5" wp14:editId="23F271FC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63726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AEE67B3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70D0F06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B064EF7" w14:textId="77777777" w:rsidR="00916EF7" w:rsidRDefault="0012070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916EF7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C104840" w14:textId="77777777" w:rsidR="00916EF7" w:rsidRDefault="0012070C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57B09617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2C7ADE3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1257E4B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242A8F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2CD19A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0EE2A81" w14:textId="77777777" w:rsidR="00916EF7" w:rsidRDefault="0040067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70BA61E" wp14:editId="04F0910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BE17186" w14:textId="77777777" w:rsidR="00916EF7" w:rsidRDefault="00916EF7" w:rsidP="0012070C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12070C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415D7B00" w14:textId="77777777" w:rsidR="00916EF7" w:rsidRDefault="00916EF7">
      <w:pPr>
        <w:rPr>
          <w:rFonts w:ascii="Arial" w:hAnsi="Arial"/>
          <w:sz w:val="22"/>
        </w:rPr>
      </w:pPr>
      <w:r w:rsidRPr="0040067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2070C"/>
    <w:rsid w:val="002B3B37"/>
    <w:rsid w:val="003213A9"/>
    <w:rsid w:val="003E294A"/>
    <w:rsid w:val="00400672"/>
    <w:rsid w:val="00460637"/>
    <w:rsid w:val="00495D61"/>
    <w:rsid w:val="004A5614"/>
    <w:rsid w:val="004B24BE"/>
    <w:rsid w:val="004C0814"/>
    <w:rsid w:val="005017C0"/>
    <w:rsid w:val="005A1118"/>
    <w:rsid w:val="00601BB0"/>
    <w:rsid w:val="00673C8B"/>
    <w:rsid w:val="006963C6"/>
    <w:rsid w:val="006C1828"/>
    <w:rsid w:val="007074A2"/>
    <w:rsid w:val="007138A8"/>
    <w:rsid w:val="008067A0"/>
    <w:rsid w:val="00851B88"/>
    <w:rsid w:val="008550F9"/>
    <w:rsid w:val="008B45F9"/>
    <w:rsid w:val="008E2C83"/>
    <w:rsid w:val="00916EF7"/>
    <w:rsid w:val="00930666"/>
    <w:rsid w:val="0096273D"/>
    <w:rsid w:val="009C1BC5"/>
    <w:rsid w:val="009C5570"/>
    <w:rsid w:val="009C71F6"/>
    <w:rsid w:val="00A0473D"/>
    <w:rsid w:val="00A1690A"/>
    <w:rsid w:val="00B94506"/>
    <w:rsid w:val="00C2023D"/>
    <w:rsid w:val="00C546ED"/>
    <w:rsid w:val="00C82FDE"/>
    <w:rsid w:val="00F04771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00BFB"/>
  <w14:defaultImageDpi w14:val="96"/>
  <w15:docId w15:val="{1B8E8281-B8ED-4FE2-958A-4BF7CD1C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2021-04-29T10:05:00Z</dcterms:created>
  <dcterms:modified xsi:type="dcterms:W3CDTF">2022-07-18T08:33:00Z</dcterms:modified>
</cp:coreProperties>
</file>